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浙江省保安服务公司等级评定年度复核申报表</w:t>
      </w:r>
    </w:p>
    <w:bookmarkEnd w:id="0"/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（人力防范类）</w:t>
      </w:r>
    </w:p>
    <w:tbl>
      <w:tblPr>
        <w:tblStyle w:val="3"/>
        <w:tblW w:w="10153" w:type="dxa"/>
        <w:jc w:val="center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49"/>
        <w:gridCol w:w="2121"/>
        <w:gridCol w:w="3381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</w:t>
            </w:r>
          </w:p>
        </w:tc>
        <w:tc>
          <w:tcPr>
            <w:tcW w:w="845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证书编号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证书有效期</w:t>
            </w:r>
          </w:p>
        </w:tc>
        <w:tc>
          <w:tcPr>
            <w:tcW w:w="33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已获等级</w:t>
            </w:r>
          </w:p>
        </w:tc>
        <w:tc>
          <w:tcPr>
            <w:tcW w:w="84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年度评定结果：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 □二级 □三级 □准三级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公司情况</w:t>
            </w:r>
          </w:p>
        </w:tc>
        <w:tc>
          <w:tcPr>
            <w:tcW w:w="8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1、工商注册资金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2、该类别营业额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3、保安员总数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4、在职保安员持证率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保安管理师职业资格以上的人数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人；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>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保安员职业资格人数占保安员总数的比例，初级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、中级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、高级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7、保安员培训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8、培训经费总额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9、员工工资总额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10、保安员月平均工资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工会组织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保安员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意外伤害险险种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13、保安员服装采购单位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 xml:space="preserve">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否有重大刑事案件、重大安全责任事故或群体性事件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否按时交纳省（市）协会会费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公司意见</w:t>
            </w:r>
          </w:p>
        </w:tc>
        <w:tc>
          <w:tcPr>
            <w:tcW w:w="8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申请复核人力防范类       级保安服务公司。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本公司承诺提供的一切材料均真实有效，如有弄虚作假，本公司愿意承担自此产生的一切后果。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法定代表人签名：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  见</w:t>
            </w:r>
          </w:p>
        </w:tc>
        <w:tc>
          <w:tcPr>
            <w:tcW w:w="8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   见</w:t>
            </w:r>
          </w:p>
        </w:tc>
        <w:tc>
          <w:tcPr>
            <w:tcW w:w="8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浙江省保安服务公司等级评定年度复核申报表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（安全技术防范（报警运营）类）</w:t>
      </w:r>
    </w:p>
    <w:tbl>
      <w:tblPr>
        <w:tblStyle w:val="3"/>
        <w:tblW w:w="9457" w:type="dxa"/>
        <w:jc w:val="center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43"/>
        <w:gridCol w:w="2121"/>
        <w:gridCol w:w="2793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</w:t>
            </w:r>
          </w:p>
        </w:tc>
        <w:tc>
          <w:tcPr>
            <w:tcW w:w="765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证书编号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证书有效期</w:t>
            </w:r>
          </w:p>
        </w:tc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已获等级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年度评定结果：□一级 □二级 □三级 □准三级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公司情况</w:t>
            </w:r>
          </w:p>
        </w:tc>
        <w:tc>
          <w:tcPr>
            <w:tcW w:w="76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1、工商注册资金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2、该类别营业额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3、报警联网用户数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4、处警人员持保安证率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保安管理师职业资格以上的人数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人；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>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保安员职业资格人数占该类别保安员总数的比例，初级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、中级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、高级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7、保安员培训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8、培训经费总额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9、员工工资总额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10、保安员月平均工资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保安员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意外伤害险险种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、保安员服装采购单位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 xml:space="preserve">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否有重大刑事案件、重大安全责任事故或群体性事件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否按时交纳省（市）协会会费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公司意见</w:t>
            </w:r>
          </w:p>
        </w:tc>
        <w:tc>
          <w:tcPr>
            <w:tcW w:w="76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申请复核安全技术防范（报警运营）类       级保安服务公司。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本公司承诺提供的一切材料均真实有效，如有弄虚作假，本公司愿意承担自此产生的一切后果。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法定代表人签名：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  见</w:t>
            </w:r>
          </w:p>
        </w:tc>
        <w:tc>
          <w:tcPr>
            <w:tcW w:w="76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年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  见</w:t>
            </w:r>
          </w:p>
        </w:tc>
        <w:tc>
          <w:tcPr>
            <w:tcW w:w="76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年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浙江省保安服务公司等级评定年度复核申报表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（武装守护押运类）</w:t>
      </w:r>
    </w:p>
    <w:tbl>
      <w:tblPr>
        <w:tblStyle w:val="3"/>
        <w:tblW w:w="9485" w:type="dxa"/>
        <w:jc w:val="center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43"/>
        <w:gridCol w:w="2121"/>
        <w:gridCol w:w="2821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</w:t>
            </w:r>
          </w:p>
        </w:tc>
        <w:tc>
          <w:tcPr>
            <w:tcW w:w="76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证书编号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证书有效期</w:t>
            </w:r>
          </w:p>
        </w:tc>
        <w:tc>
          <w:tcPr>
            <w:tcW w:w="2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已获等级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年度评定结果：□一级 □二级 □三级 □准三级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公司情况</w:t>
            </w:r>
          </w:p>
        </w:tc>
        <w:tc>
          <w:tcPr>
            <w:tcW w:w="7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1、工商注册资金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2、该类别营业额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3、专用押运车辆：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4、该类别保安员总数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5、在职保安员持证率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保安管理师职业资格以上的人数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人；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>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保安员职业资格人数占保安员总数的比例，初级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、中级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、高级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8、保安员培训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9、押运员实弹射击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发/次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10、培训经费总额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11、员工工资总额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12、保安员月平均工资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工会组织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保安员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意外伤害险险种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15、保安员服装采购单位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24"/>
                <w:szCs w:val="24"/>
              </w:rPr>
              <w:t xml:space="preserve">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否有重大刑事案件、重大安全责任事故或群体性事件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oftHyphen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否按时交纳省（市）协会会费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公司意见</w:t>
            </w:r>
          </w:p>
        </w:tc>
        <w:tc>
          <w:tcPr>
            <w:tcW w:w="7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申请复核武装守护押运类       级保安服务公司。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本公司承诺提供的一切材料均真实有效，如有弄虚作假，本公司愿意承担自此产生的一切后果。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法定代表人签名：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  见</w:t>
            </w:r>
          </w:p>
        </w:tc>
        <w:tc>
          <w:tcPr>
            <w:tcW w:w="7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32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32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  见</w:t>
            </w:r>
          </w:p>
        </w:tc>
        <w:tc>
          <w:tcPr>
            <w:tcW w:w="7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960" w:firstLineChars="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盖章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1088"/>
    <w:rsid w:val="45BB10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2020-04-29T07:59:00Z</dcterms:created>
  <dc:creator>lenovo</dc:creator>
  <cp:lastModifiedBy>lenovo</cp:lastModifiedBy>
  <dcterms:modified xsi:type="dcterms:W3CDTF">2020-04-29T08:00:09Z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